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6a8fc24c457c4e3e" Type="http://schemas.microsoft.com/office/2007/relationships/ui/extensibility" Target="customUI/customUI14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2F6E35" w14:paraId="69603DF9" w14:textId="77777777" w:rsidTr="00AB2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14:paraId="737D0C31" w14:textId="6F78DB1E" w:rsidR="002F6E35" w:rsidRDefault="009035F5">
            <w:pPr>
              <w:pStyle w:val="Month"/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="00C56595" w:rsidRPr="00C56595">
              <w:t>December</w:t>
            </w:r>
            <w: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</w:tcPr>
          <w:p w14:paraId="1F49B2E2" w14:textId="77777777" w:rsidR="002F6E35" w:rsidRDefault="002F6E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6E35" w14:paraId="08200BFC" w14:textId="77777777" w:rsidTr="00AB2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2C366A4D" w14:textId="77777777" w:rsidR="002F6E35" w:rsidRDefault="002F6E35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3E98D494" w14:textId="3911647F" w:rsidR="002F6E35" w:rsidRDefault="009035F5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C56595">
              <w:t>2023</w:t>
            </w:r>
            <w:r>
              <w:fldChar w:fldCharType="end"/>
            </w:r>
          </w:p>
        </w:tc>
      </w:tr>
      <w:tr w:rsidR="002F6E35" w:rsidRPr="00420111" w14:paraId="6D1D1EA4" w14:textId="77777777" w:rsidTr="00AB29FA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50786A55" w14:textId="77777777" w:rsidR="002F6E35" w:rsidRPr="00420111" w:rsidRDefault="002F6E35" w:rsidP="00420111"/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36942A07" w14:textId="77777777" w:rsidR="002F6E35" w:rsidRPr="00420111" w:rsidRDefault="002F6E35" w:rsidP="00420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2F6E35" w14:paraId="21EBE26F" w14:textId="77777777" w:rsidTr="002F6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4" w:type="dxa"/>
          </w:tcPr>
          <w:p w14:paraId="112D5A17" w14:textId="77777777" w:rsidR="002F6E35" w:rsidRDefault="00000000">
            <w:pPr>
              <w:pStyle w:val="Days"/>
            </w:pPr>
            <w:sdt>
              <w:sdtPr>
                <w:id w:val="1527134494"/>
                <w:placeholder>
                  <w:docPart w:val="5A6E13399DAA444F9D73805E755A81D9"/>
                </w:placeholder>
                <w:temporary/>
                <w:showingPlcHdr/>
                <w15:appearance w15:val="hidden"/>
              </w:sdtPr>
              <w:sdtContent>
                <w:r w:rsidR="009035F5">
                  <w:t>Sunday</w:t>
                </w:r>
              </w:sdtContent>
            </w:sdt>
            <w:r w:rsidR="000B350D">
              <w:t xml:space="preserve"> </w:t>
            </w:r>
          </w:p>
        </w:tc>
        <w:tc>
          <w:tcPr>
            <w:tcW w:w="2055" w:type="dxa"/>
          </w:tcPr>
          <w:p w14:paraId="13E5D609" w14:textId="77777777" w:rsidR="002F6E35" w:rsidRDefault="00000000">
            <w:pPr>
              <w:pStyle w:val="Days"/>
            </w:pPr>
            <w:sdt>
              <w:sdtPr>
                <w:id w:val="8650153"/>
                <w:placeholder>
                  <w:docPart w:val="CEF54E3A873949FAA4B9BA14AC0B5F38"/>
                </w:placeholder>
                <w:temporary/>
                <w:showingPlcHdr/>
                <w15:appearance w15:val="hidden"/>
              </w:sdtPr>
              <w:sdtContent>
                <w:r w:rsidR="009035F5">
                  <w:t>Monday</w:t>
                </w:r>
              </w:sdtContent>
            </w:sdt>
          </w:p>
        </w:tc>
        <w:tc>
          <w:tcPr>
            <w:tcW w:w="2055" w:type="dxa"/>
          </w:tcPr>
          <w:p w14:paraId="7350DB27" w14:textId="77777777" w:rsidR="002F6E35" w:rsidRDefault="00000000">
            <w:pPr>
              <w:pStyle w:val="Days"/>
            </w:pPr>
            <w:sdt>
              <w:sdtPr>
                <w:id w:val="-1517691135"/>
                <w:placeholder>
                  <w:docPart w:val="EE34F48244744EC79B633790CF534930"/>
                </w:placeholder>
                <w:temporary/>
                <w:showingPlcHdr/>
                <w15:appearance w15:val="hidden"/>
              </w:sdtPr>
              <w:sdtContent>
                <w:r w:rsidR="009035F5">
                  <w:t>Tuesday</w:t>
                </w:r>
              </w:sdtContent>
            </w:sdt>
          </w:p>
        </w:tc>
        <w:tc>
          <w:tcPr>
            <w:tcW w:w="2055" w:type="dxa"/>
          </w:tcPr>
          <w:p w14:paraId="7FF456BC" w14:textId="77777777" w:rsidR="002F6E35" w:rsidRDefault="00000000">
            <w:pPr>
              <w:pStyle w:val="Days"/>
            </w:pPr>
            <w:sdt>
              <w:sdtPr>
                <w:id w:val="-1684429625"/>
                <w:placeholder>
                  <w:docPart w:val="85E9783A4D9443259BD09045ED2D0B00"/>
                </w:placeholder>
                <w:temporary/>
                <w:showingPlcHdr/>
                <w15:appearance w15:val="hidden"/>
              </w:sdtPr>
              <w:sdtContent>
                <w:r w:rsidR="009035F5">
                  <w:t>Wednesday</w:t>
                </w:r>
              </w:sdtContent>
            </w:sdt>
          </w:p>
        </w:tc>
        <w:tc>
          <w:tcPr>
            <w:tcW w:w="2055" w:type="dxa"/>
          </w:tcPr>
          <w:p w14:paraId="5BB055F8" w14:textId="77777777" w:rsidR="002F6E35" w:rsidRDefault="00000000">
            <w:pPr>
              <w:pStyle w:val="Days"/>
            </w:pPr>
            <w:sdt>
              <w:sdtPr>
                <w:id w:val="-1188375605"/>
                <w:placeholder>
                  <w:docPart w:val="B6F556B25A294AECB0AD7C23779F3113"/>
                </w:placeholder>
                <w:temporary/>
                <w:showingPlcHdr/>
                <w15:appearance w15:val="hidden"/>
              </w:sdtPr>
              <w:sdtContent>
                <w:r w:rsidR="009035F5">
                  <w:t>Thursday</w:t>
                </w:r>
              </w:sdtContent>
            </w:sdt>
          </w:p>
        </w:tc>
        <w:tc>
          <w:tcPr>
            <w:tcW w:w="2055" w:type="dxa"/>
          </w:tcPr>
          <w:p w14:paraId="16DEE5AF" w14:textId="77777777" w:rsidR="002F6E35" w:rsidRDefault="00000000">
            <w:pPr>
              <w:pStyle w:val="Days"/>
            </w:pPr>
            <w:sdt>
              <w:sdtPr>
                <w:id w:val="1991825489"/>
                <w:placeholder>
                  <w:docPart w:val="63810E66FEA147F4B49FBD430F1B993D"/>
                </w:placeholder>
                <w:temporary/>
                <w:showingPlcHdr/>
                <w15:appearance w15:val="hidden"/>
              </w:sdtPr>
              <w:sdtContent>
                <w:r w:rsidR="009035F5">
                  <w:t>Friday</w:t>
                </w:r>
              </w:sdtContent>
            </w:sdt>
          </w:p>
        </w:tc>
        <w:tc>
          <w:tcPr>
            <w:tcW w:w="2055" w:type="dxa"/>
          </w:tcPr>
          <w:p w14:paraId="001E3535" w14:textId="77777777" w:rsidR="002F6E35" w:rsidRDefault="00000000">
            <w:pPr>
              <w:pStyle w:val="Days"/>
            </w:pPr>
            <w:sdt>
              <w:sdtPr>
                <w:id w:val="115736794"/>
                <w:placeholder>
                  <w:docPart w:val="F1721E327D4A4A288093DAB3A6E73F93"/>
                </w:placeholder>
                <w:temporary/>
                <w:showingPlcHdr/>
                <w15:appearance w15:val="hidden"/>
              </w:sdtPr>
              <w:sdtContent>
                <w:r w:rsidR="009035F5">
                  <w:t>Saturday</w:t>
                </w:r>
              </w:sdtContent>
            </w:sdt>
          </w:p>
        </w:tc>
      </w:tr>
      <w:tr w:rsidR="002F6E35" w14:paraId="383DE87D" w14:textId="77777777" w:rsidTr="002F6E35">
        <w:tc>
          <w:tcPr>
            <w:tcW w:w="2054" w:type="dxa"/>
            <w:tcBorders>
              <w:bottom w:val="nil"/>
            </w:tcBorders>
          </w:tcPr>
          <w:p w14:paraId="715A8E4B" w14:textId="012834A1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56595">
              <w:instrText>Friday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3A11D6E5" w14:textId="41C29545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56595">
              <w:instrText>Friday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C56595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6275E2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596DEE93" w14:textId="2F4FA5C0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56595">
              <w:instrText>Friday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C56595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6275E2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69666001" w14:textId="5D008220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56595">
              <w:instrText>Friday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C56595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6275E2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177E0811" w14:textId="1243B991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56595">
              <w:instrText>Friday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C56595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1F32A4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590837C3" w14:textId="2CE3920B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56595">
              <w:instrText>Friday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1F32A4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1F32A4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F32A4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C56595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2B500789" w14:textId="27B32654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56595">
              <w:instrText>Friday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C56595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C56595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56595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C56595">
              <w:rPr>
                <w:noProof/>
              </w:rPr>
              <w:t>2</w:t>
            </w:r>
            <w:r>
              <w:fldChar w:fldCharType="end"/>
            </w:r>
          </w:p>
        </w:tc>
      </w:tr>
      <w:tr w:rsidR="002F6E35" w14:paraId="76E6D3A6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3A0CD575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965BF60" w14:textId="0D9CFC66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F6B7F7E" w14:textId="5A8B8023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A06F8C4" w14:textId="34BFA990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8823192" w14:textId="37D8D3E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B9ACF58" w14:textId="5274AB5A" w:rsidR="00E87E3A" w:rsidRDefault="00E87E3A">
            <w:r>
              <w:t>V-Campbell Hall (</w:t>
            </w:r>
            <w:proofErr w:type="spellStart"/>
            <w:r>
              <w:t>Hoophall</w:t>
            </w:r>
            <w:proofErr w:type="spellEnd"/>
            <w:r>
              <w:t>)</w:t>
            </w:r>
          </w:p>
          <w:p w14:paraId="52842EED" w14:textId="01F8A9E8" w:rsidR="002F6E35" w:rsidRDefault="002E27D3">
            <w:r>
              <w:t>@Corona (JV/F)</w:t>
            </w:r>
          </w:p>
          <w:p w14:paraId="45B49AFC" w14:textId="57981F61" w:rsidR="00C56595" w:rsidRDefault="00C5659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AFD5194" w14:textId="529D4B70" w:rsidR="00E87E3A" w:rsidRDefault="00E87E3A">
            <w:r>
              <w:t>V-Coronado</w:t>
            </w:r>
          </w:p>
          <w:p w14:paraId="3CAA936F" w14:textId="7FC81C94" w:rsidR="00C56595" w:rsidRDefault="00D621F6">
            <w:r>
              <w:t>(</w:t>
            </w:r>
            <w:proofErr w:type="spellStart"/>
            <w:r>
              <w:t>Hoophall</w:t>
            </w:r>
            <w:proofErr w:type="spellEnd"/>
            <w:r>
              <w:t>)</w:t>
            </w:r>
          </w:p>
        </w:tc>
      </w:tr>
      <w:tr w:rsidR="002F6E35" w14:paraId="5C7C01D7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10528EB4" w14:textId="7E0050A8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C56595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A394B8F" w14:textId="7AB1E6D2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C56595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3148152" w14:textId="5A146736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C56595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4B1EE80" w14:textId="2FF76D08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C56595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9175176" w14:textId="2AF4D724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C56595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E9CCEBE" w14:textId="09199F49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C56595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0B435AD" w14:textId="23291115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C56595">
              <w:rPr>
                <w:noProof/>
              </w:rPr>
              <w:t>9</w:t>
            </w:r>
            <w:r>
              <w:fldChar w:fldCharType="end"/>
            </w:r>
          </w:p>
        </w:tc>
      </w:tr>
      <w:tr w:rsidR="002F6E35" w14:paraId="4E6CF5C0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1C5F86B3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0A57136" w14:textId="77777777" w:rsidR="002F6E35" w:rsidRDefault="00E87E3A">
            <w:r>
              <w:t>V-1:30-4pm</w:t>
            </w:r>
          </w:p>
          <w:p w14:paraId="5AA40531" w14:textId="77777777" w:rsidR="00E87E3A" w:rsidRDefault="00E87E3A">
            <w:r>
              <w:t>F-2:30-4:30pm</w:t>
            </w:r>
          </w:p>
          <w:p w14:paraId="17BF4298" w14:textId="4FA53B33" w:rsidR="00CE46C4" w:rsidRDefault="00CE46C4">
            <w:r>
              <w:t>JV-7-9pm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F6A7239" w14:textId="2B439E52" w:rsidR="002F6E35" w:rsidRDefault="00C56595">
            <w:r>
              <w:t>@Mtn Ridge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B0A7C4F" w14:textId="77777777" w:rsidR="002F6E35" w:rsidRDefault="00E87E3A">
            <w:r>
              <w:t>V-3-5pm</w:t>
            </w:r>
          </w:p>
          <w:p w14:paraId="1D0FF3AC" w14:textId="77777777" w:rsidR="00CE46C4" w:rsidRDefault="00CE46C4">
            <w:r>
              <w:t>F-2:30-4:30pm</w:t>
            </w:r>
          </w:p>
          <w:p w14:paraId="51ACC69A" w14:textId="0803DDBC" w:rsidR="00CE46C4" w:rsidRDefault="00CE46C4">
            <w:r>
              <w:t>JV-7-9pm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3ACC0D2" w14:textId="6A2E9449" w:rsidR="00E87E3A" w:rsidRDefault="00E87E3A">
            <w:r>
              <w:t>V-12:30-3pm</w:t>
            </w:r>
          </w:p>
          <w:p w14:paraId="6C4BF03D" w14:textId="1006E5DB" w:rsidR="006275E2" w:rsidRDefault="00595FBD">
            <w:r>
              <w:t>@Casteel (JV/F)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84C3C63" w14:textId="7A0AC129" w:rsidR="006275E2" w:rsidRDefault="00C56595">
            <w:r>
              <w:t>Mtn Pointe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4F82B69" w14:textId="77777777" w:rsidR="006275E2" w:rsidRDefault="00E87E3A">
            <w:r>
              <w:t>JV/F-10-12pm</w:t>
            </w:r>
          </w:p>
          <w:p w14:paraId="5FB56EEA" w14:textId="2DA915C8" w:rsidR="00E87E3A" w:rsidRDefault="00E87E3A">
            <w:r>
              <w:t>V-12-2pm</w:t>
            </w:r>
          </w:p>
        </w:tc>
      </w:tr>
      <w:tr w:rsidR="002F6E35" w14:paraId="248B8DDD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451CB26C" w14:textId="671E9C9B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C56595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8F5B3BF" w14:textId="4A035951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C56595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4FD906A" w14:textId="24E0CE72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C56595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E99E6E3" w14:textId="035EB36E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C56595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13B44AB" w14:textId="658C7FDC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C56595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9C6226C" w14:textId="7F29A006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C56595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1235BF4" w14:textId="71DB7231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C56595">
              <w:rPr>
                <w:noProof/>
              </w:rPr>
              <w:t>16</w:t>
            </w:r>
            <w:r>
              <w:fldChar w:fldCharType="end"/>
            </w:r>
          </w:p>
        </w:tc>
      </w:tr>
      <w:tr w:rsidR="002F6E35" w14:paraId="1BB91BCB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18CE122E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49C3FB6" w14:textId="05844B75" w:rsidR="00F95F70" w:rsidRDefault="00C56595">
            <w:r>
              <w:t>Higley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7395935" w14:textId="77777777" w:rsidR="001F32A4" w:rsidRDefault="00E87E3A">
            <w:r>
              <w:t>V-1:30-4pm</w:t>
            </w:r>
          </w:p>
          <w:p w14:paraId="1565820A" w14:textId="77777777" w:rsidR="00E87E3A" w:rsidRDefault="00E87E3A">
            <w:r>
              <w:t>F-2:30-4:30pm</w:t>
            </w:r>
          </w:p>
          <w:p w14:paraId="6944EA27" w14:textId="723A7E44" w:rsidR="00CE46C4" w:rsidRDefault="00CE46C4">
            <w:r>
              <w:t>JV-7-9pm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EE5B1EF" w14:textId="77777777" w:rsidR="002F6E35" w:rsidRDefault="00E87E3A">
            <w:r>
              <w:t>V-3-5pm</w:t>
            </w:r>
          </w:p>
          <w:p w14:paraId="41229CE5" w14:textId="77777777" w:rsidR="00E87E3A" w:rsidRDefault="00E87E3A">
            <w:r>
              <w:t>F-2:30-4:30pm</w:t>
            </w:r>
          </w:p>
          <w:p w14:paraId="13D7CD7C" w14:textId="67E9DB73" w:rsidR="00CE46C4" w:rsidRDefault="00CE46C4">
            <w:r>
              <w:t>JV-7-9pm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41C6186" w14:textId="2153C155" w:rsidR="002F6E35" w:rsidRDefault="00ED178A">
            <w:r>
              <w:t>@Dobson</w:t>
            </w:r>
          </w:p>
          <w:p w14:paraId="58F2D66D" w14:textId="08EBB0CD" w:rsidR="00C56595" w:rsidRDefault="00C5659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F1931CD" w14:textId="77777777" w:rsidR="002F6E35" w:rsidRDefault="00E87E3A">
            <w:r>
              <w:t>V-1:30-4pm</w:t>
            </w:r>
          </w:p>
          <w:p w14:paraId="367E7801" w14:textId="77777777" w:rsidR="00E87E3A" w:rsidRDefault="00E87E3A">
            <w:r>
              <w:t>F-2:30-4:30pm</w:t>
            </w:r>
          </w:p>
          <w:p w14:paraId="7718FF44" w14:textId="2CCE80D4" w:rsidR="00CE46C4" w:rsidRDefault="00CE46C4">
            <w:r>
              <w:t>JV-7-9pm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B97F368" w14:textId="77777777" w:rsidR="002F6E35" w:rsidRDefault="00E87E3A">
            <w:r>
              <w:t>JV/F-10-12pm</w:t>
            </w:r>
          </w:p>
          <w:p w14:paraId="1505D495" w14:textId="4F8199CE" w:rsidR="00E87E3A" w:rsidRDefault="00E87E3A">
            <w:r>
              <w:t>V-12-2pm</w:t>
            </w:r>
          </w:p>
        </w:tc>
      </w:tr>
      <w:tr w:rsidR="002F6E35" w14:paraId="5B7ABD3C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276BEF0C" w14:textId="6A4B50E3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C56595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2BE70F4" w14:textId="3380A741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C56595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F00396E" w14:textId="4E1CEF91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C56595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6A7DCF2" w14:textId="1AF862F2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C56595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0D3FB4B" w14:textId="6F5573D0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C56595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F5C3BBF" w14:textId="525D1FFE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C56595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06CDD83" w14:textId="16412F3D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C56595">
              <w:rPr>
                <w:noProof/>
              </w:rPr>
              <w:t>23</w:t>
            </w:r>
            <w:r>
              <w:fldChar w:fldCharType="end"/>
            </w:r>
          </w:p>
        </w:tc>
      </w:tr>
      <w:tr w:rsidR="002F6E35" w14:paraId="0564FC7B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0EBA8E0D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514C6B5" w14:textId="77777777" w:rsidR="002F6E35" w:rsidRDefault="00E87E3A">
            <w:r>
              <w:t>V-1:30-4pm</w:t>
            </w:r>
          </w:p>
          <w:p w14:paraId="5C723DF7" w14:textId="4966762D" w:rsidR="00CE46C4" w:rsidRDefault="00CE46C4"/>
          <w:p w14:paraId="25E847BD" w14:textId="450EAF79" w:rsidR="00E87E3A" w:rsidRDefault="00E87E3A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A82E37A" w14:textId="77777777" w:rsidR="002F6E35" w:rsidRDefault="00E87E3A">
            <w:r>
              <w:t>V-1:30-4pm</w:t>
            </w:r>
          </w:p>
          <w:p w14:paraId="5B14EE48" w14:textId="583E06E4" w:rsidR="00E87E3A" w:rsidRDefault="00E87E3A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D062B14" w14:textId="74AC52AC" w:rsidR="00E3578A" w:rsidRPr="00F95F70" w:rsidRDefault="00E3578A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0AF7FD4" w14:textId="0EC1D6B4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7C78828" w14:textId="32046786" w:rsidR="002F6E35" w:rsidRDefault="00E87E3A">
            <w:r>
              <w:t>V-12-2pm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CBF63CF" w14:textId="39F659AA" w:rsidR="002F6E35" w:rsidRDefault="00E87E3A">
            <w:r>
              <w:t>V-12-2pm</w:t>
            </w:r>
          </w:p>
        </w:tc>
      </w:tr>
      <w:tr w:rsidR="002F6E35" w14:paraId="58B06600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0E36ACF7" w14:textId="68852698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C56595"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C56595"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56595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C56595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56595">
              <w:rPr>
                <w:noProof/>
              </w:rPr>
              <w:instrText>24</w:instrText>
            </w:r>
            <w:r>
              <w:fldChar w:fldCharType="end"/>
            </w:r>
            <w:r>
              <w:fldChar w:fldCharType="separate"/>
            </w:r>
            <w:r w:rsidR="00C56595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2962EA2" w14:textId="0D733044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C56595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C56595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56595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C56595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56595"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 w:rsidR="00C56595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687F1D1" w14:textId="7A02B5FE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C56595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C56595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56595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C56595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56595"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 w:rsidR="00C56595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854A729" w14:textId="56DC0C86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C56595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C56595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56595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C56595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56595"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 w:rsidR="00C56595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29D8745" w14:textId="5CC2EBE4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C56595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C56595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56595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C56595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56595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 w:rsidR="00C56595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05B1E75" w14:textId="01742546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C56595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C56595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56595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C56595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56595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 w:rsidR="00C56595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2AC57C7" w14:textId="0699DDCE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C56595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C56595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56595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C56595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56595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 w:rsidR="00C56595">
              <w:rPr>
                <w:noProof/>
              </w:rPr>
              <w:t>30</w:t>
            </w:r>
            <w:r>
              <w:fldChar w:fldCharType="end"/>
            </w:r>
          </w:p>
        </w:tc>
      </w:tr>
      <w:tr w:rsidR="00E3578A" w14:paraId="3D34D897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0245FFD2" w14:textId="77777777" w:rsidR="00E3578A" w:rsidRDefault="00E3578A" w:rsidP="00E3578A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273CB64" w14:textId="3BC6E58A" w:rsidR="00E3578A" w:rsidRDefault="00E87E3A" w:rsidP="00E3578A">
            <w:r>
              <w:t>Christmas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F4EACB3" w14:textId="0708F637" w:rsidR="00E3578A" w:rsidRPr="00715451" w:rsidRDefault="00715451" w:rsidP="00E3578A">
            <w:pPr>
              <w:rPr>
                <w:color w:val="FF0000"/>
              </w:rPr>
            </w:pPr>
            <w:r>
              <w:rPr>
                <w:color w:val="FF0000"/>
              </w:rPr>
              <w:t xml:space="preserve">Varsity Practice: Time TBD 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84412B0" w14:textId="41BE208D" w:rsidR="00E3578A" w:rsidRDefault="00C56595" w:rsidP="00E3578A">
            <w:r>
              <w:t>Damien Classic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68DC499" w14:textId="4B718D4C" w:rsidR="00E3578A" w:rsidRDefault="00C56595" w:rsidP="00E3578A">
            <w:r>
              <w:t>Damien Classic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161B1B5" w14:textId="77777777" w:rsidR="00E3578A" w:rsidRDefault="00C56595" w:rsidP="00E3578A">
            <w:r>
              <w:t>Damien Classic</w:t>
            </w:r>
          </w:p>
          <w:p w14:paraId="7BA81E64" w14:textId="77777777" w:rsidR="00CE46C4" w:rsidRDefault="00CE46C4" w:rsidP="00E3578A">
            <w:r>
              <w:t xml:space="preserve">JV vs </w:t>
            </w:r>
            <w:proofErr w:type="spellStart"/>
            <w:r>
              <w:t>Tempview</w:t>
            </w:r>
            <w:proofErr w:type="spellEnd"/>
            <w:r>
              <w:t xml:space="preserve"> (UT)</w:t>
            </w:r>
          </w:p>
          <w:p w14:paraId="37BC198B" w14:textId="4FFB3F9F" w:rsidR="00CE46C4" w:rsidRDefault="00CE46C4" w:rsidP="00E3578A">
            <w:r>
              <w:t>TBD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62CBBFE" w14:textId="5120E11A" w:rsidR="00E3578A" w:rsidRDefault="00C56595" w:rsidP="00E3578A">
            <w:r>
              <w:t>Damien Classic</w:t>
            </w:r>
          </w:p>
        </w:tc>
      </w:tr>
      <w:tr w:rsidR="00E3578A" w14:paraId="5DA35672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14:paraId="2F65E01D" w14:textId="3A6C0DC2" w:rsidR="00E3578A" w:rsidRDefault="00E3578A" w:rsidP="00E3578A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 w:rsidR="00C56595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C56595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56595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 w:rsidR="00C56595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56595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 w:rsidR="00C56595"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72538868" w14:textId="172FC3E6" w:rsidR="00E3578A" w:rsidRDefault="00E3578A" w:rsidP="00E3578A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C56595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C56595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56595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09A4EFC0" w14:textId="77777777" w:rsidR="00E3578A" w:rsidRDefault="00E3578A" w:rsidP="00E3578A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178E56DE" w14:textId="77777777" w:rsidR="00E3578A" w:rsidRDefault="00E3578A" w:rsidP="00E3578A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4AA74C61" w14:textId="77777777" w:rsidR="00E3578A" w:rsidRDefault="00E3578A" w:rsidP="00E3578A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0F29F4E4" w14:textId="77777777" w:rsidR="00E3578A" w:rsidRDefault="00E3578A" w:rsidP="00E3578A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57A48586" w14:textId="77777777" w:rsidR="00E3578A" w:rsidRDefault="00E3578A" w:rsidP="00E3578A">
            <w:pPr>
              <w:pStyle w:val="Dates"/>
            </w:pPr>
          </w:p>
        </w:tc>
      </w:tr>
      <w:tr w:rsidR="00E3578A" w14:paraId="5E987D13" w14:textId="77777777" w:rsidTr="002F6E35">
        <w:trPr>
          <w:trHeight w:hRule="exact" w:val="907"/>
        </w:trPr>
        <w:tc>
          <w:tcPr>
            <w:tcW w:w="2054" w:type="dxa"/>
          </w:tcPr>
          <w:p w14:paraId="5E383B6A" w14:textId="77777777" w:rsidR="00E3578A" w:rsidRDefault="00E3578A" w:rsidP="00E3578A"/>
        </w:tc>
        <w:tc>
          <w:tcPr>
            <w:tcW w:w="2055" w:type="dxa"/>
          </w:tcPr>
          <w:p w14:paraId="2E4C2FD8" w14:textId="1DF6959C" w:rsidR="00E3578A" w:rsidRDefault="00E3578A" w:rsidP="00E3578A"/>
        </w:tc>
        <w:tc>
          <w:tcPr>
            <w:tcW w:w="2055" w:type="dxa"/>
          </w:tcPr>
          <w:p w14:paraId="3BD43F3F" w14:textId="77777777" w:rsidR="00E3578A" w:rsidRDefault="00E3578A" w:rsidP="00E3578A"/>
        </w:tc>
        <w:tc>
          <w:tcPr>
            <w:tcW w:w="2055" w:type="dxa"/>
          </w:tcPr>
          <w:p w14:paraId="588B1C31" w14:textId="77777777" w:rsidR="00E3578A" w:rsidRDefault="00E3578A" w:rsidP="00E3578A"/>
        </w:tc>
        <w:tc>
          <w:tcPr>
            <w:tcW w:w="2055" w:type="dxa"/>
          </w:tcPr>
          <w:p w14:paraId="6BC56881" w14:textId="77777777" w:rsidR="00E3578A" w:rsidRDefault="00E3578A" w:rsidP="00E3578A"/>
        </w:tc>
        <w:tc>
          <w:tcPr>
            <w:tcW w:w="2055" w:type="dxa"/>
          </w:tcPr>
          <w:p w14:paraId="0F46FB80" w14:textId="77777777" w:rsidR="00E3578A" w:rsidRDefault="00E3578A" w:rsidP="00E3578A"/>
        </w:tc>
        <w:tc>
          <w:tcPr>
            <w:tcW w:w="2055" w:type="dxa"/>
          </w:tcPr>
          <w:p w14:paraId="312B20DD" w14:textId="77777777" w:rsidR="00E3578A" w:rsidRDefault="00E3578A" w:rsidP="00E3578A"/>
        </w:tc>
      </w:tr>
    </w:tbl>
    <w:p w14:paraId="1B0323FC" w14:textId="77777777" w:rsidR="002F6E35" w:rsidRDefault="002F6E35"/>
    <w:sectPr w:rsidR="002F6E3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CCE7D" w14:textId="77777777" w:rsidR="00E13DE5" w:rsidRDefault="00E13DE5">
      <w:pPr>
        <w:spacing w:before="0" w:after="0"/>
      </w:pPr>
      <w:r>
        <w:separator/>
      </w:r>
    </w:p>
  </w:endnote>
  <w:endnote w:type="continuationSeparator" w:id="0">
    <w:p w14:paraId="79FD07B7" w14:textId="77777777" w:rsidR="00E13DE5" w:rsidRDefault="00E13DE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92F7C" w14:textId="77777777" w:rsidR="00E13DE5" w:rsidRDefault="00E13DE5">
      <w:pPr>
        <w:spacing w:before="0" w:after="0"/>
      </w:pPr>
      <w:r>
        <w:separator/>
      </w:r>
    </w:p>
  </w:footnote>
  <w:footnote w:type="continuationSeparator" w:id="0">
    <w:p w14:paraId="4680FDCC" w14:textId="77777777" w:rsidR="00E13DE5" w:rsidRDefault="00E13DE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4630575">
    <w:abstractNumId w:val="9"/>
  </w:num>
  <w:num w:numId="2" w16cid:durableId="76176414">
    <w:abstractNumId w:val="7"/>
  </w:num>
  <w:num w:numId="3" w16cid:durableId="1262642169">
    <w:abstractNumId w:val="6"/>
  </w:num>
  <w:num w:numId="4" w16cid:durableId="1765951899">
    <w:abstractNumId w:val="5"/>
  </w:num>
  <w:num w:numId="5" w16cid:durableId="517037940">
    <w:abstractNumId w:val="4"/>
  </w:num>
  <w:num w:numId="6" w16cid:durableId="140201339">
    <w:abstractNumId w:val="8"/>
  </w:num>
  <w:num w:numId="7" w16cid:durableId="717782050">
    <w:abstractNumId w:val="3"/>
  </w:num>
  <w:num w:numId="8" w16cid:durableId="1254124896">
    <w:abstractNumId w:val="2"/>
  </w:num>
  <w:num w:numId="9" w16cid:durableId="1235699130">
    <w:abstractNumId w:val="1"/>
  </w:num>
  <w:num w:numId="10" w16cid:durableId="31480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2/31/2023"/>
    <w:docVar w:name="MonthStart" w:val="12/1/2023"/>
    <w:docVar w:name="ShowDynamicGuides" w:val="1"/>
    <w:docVar w:name="ShowMarginGuides" w:val="0"/>
    <w:docVar w:name="ShowOutlines" w:val="0"/>
    <w:docVar w:name="ShowStaticGuides" w:val="0"/>
  </w:docVars>
  <w:rsids>
    <w:rsidRoot w:val="00E3578A"/>
    <w:rsid w:val="000154B6"/>
    <w:rsid w:val="00056814"/>
    <w:rsid w:val="0006779F"/>
    <w:rsid w:val="000A20FE"/>
    <w:rsid w:val="000B350D"/>
    <w:rsid w:val="0011772B"/>
    <w:rsid w:val="001A3A8D"/>
    <w:rsid w:val="001C5DC3"/>
    <w:rsid w:val="001F32A4"/>
    <w:rsid w:val="0027720C"/>
    <w:rsid w:val="002D689D"/>
    <w:rsid w:val="002E27D3"/>
    <w:rsid w:val="002F6E35"/>
    <w:rsid w:val="003628E2"/>
    <w:rsid w:val="00362C5C"/>
    <w:rsid w:val="003D7DDA"/>
    <w:rsid w:val="00406C2A"/>
    <w:rsid w:val="00420111"/>
    <w:rsid w:val="00454FED"/>
    <w:rsid w:val="004C5B17"/>
    <w:rsid w:val="005562FE"/>
    <w:rsid w:val="00557989"/>
    <w:rsid w:val="005744D1"/>
    <w:rsid w:val="00595FBD"/>
    <w:rsid w:val="006275E2"/>
    <w:rsid w:val="0065026A"/>
    <w:rsid w:val="006E583B"/>
    <w:rsid w:val="006F4E3A"/>
    <w:rsid w:val="00715451"/>
    <w:rsid w:val="00741078"/>
    <w:rsid w:val="007564A4"/>
    <w:rsid w:val="007777B1"/>
    <w:rsid w:val="007A49F2"/>
    <w:rsid w:val="00874C9A"/>
    <w:rsid w:val="008F7739"/>
    <w:rsid w:val="009035F5"/>
    <w:rsid w:val="009171DC"/>
    <w:rsid w:val="00944085"/>
    <w:rsid w:val="00946A27"/>
    <w:rsid w:val="009A0FFF"/>
    <w:rsid w:val="00A4654E"/>
    <w:rsid w:val="00A73BBF"/>
    <w:rsid w:val="00AB29FA"/>
    <w:rsid w:val="00AE52CB"/>
    <w:rsid w:val="00B060E3"/>
    <w:rsid w:val="00B70858"/>
    <w:rsid w:val="00B8151A"/>
    <w:rsid w:val="00B91653"/>
    <w:rsid w:val="00C11D39"/>
    <w:rsid w:val="00C25ECA"/>
    <w:rsid w:val="00C56595"/>
    <w:rsid w:val="00C57A3D"/>
    <w:rsid w:val="00C71D73"/>
    <w:rsid w:val="00C7735D"/>
    <w:rsid w:val="00CB1C1C"/>
    <w:rsid w:val="00CE46C4"/>
    <w:rsid w:val="00D17693"/>
    <w:rsid w:val="00D621F6"/>
    <w:rsid w:val="00DA6942"/>
    <w:rsid w:val="00DE6C1E"/>
    <w:rsid w:val="00DF051F"/>
    <w:rsid w:val="00DF32DE"/>
    <w:rsid w:val="00E02644"/>
    <w:rsid w:val="00E13DE5"/>
    <w:rsid w:val="00E3578A"/>
    <w:rsid w:val="00E54E11"/>
    <w:rsid w:val="00E87E3A"/>
    <w:rsid w:val="00EA1691"/>
    <w:rsid w:val="00EB320B"/>
    <w:rsid w:val="00ED178A"/>
    <w:rsid w:val="00F95F70"/>
    <w:rsid w:val="00FA21CA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7EFC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111"/>
  </w:style>
  <w:style w:type="paragraph" w:styleId="Heading1">
    <w:name w:val="heading 1"/>
    <w:basedOn w:val="Normal"/>
    <w:next w:val="Normal"/>
    <w:link w:val="Heading1Char"/>
    <w:uiPriority w:val="9"/>
    <w:unhideWhenUs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semiHidden/>
    <w:rsid w:val="00420111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semiHidden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semiHidden/>
    <w:rsid w:val="00420111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semiHidden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20111"/>
  </w:style>
  <w:style w:type="paragraph" w:styleId="Header">
    <w:name w:val="header"/>
    <w:basedOn w:val="Normal"/>
    <w:link w:val="HeaderChar"/>
    <w:uiPriority w:val="99"/>
    <w:semiHidden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420111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111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"/>
    <w:semiHidden/>
    <w:rsid w:val="006E58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othaus.michael\AppData\Local\Microsoft\Office\16.0\DTS\en-US%7b424FA531-BD9E-4BE6-8BDA-689A93DB7616%7d\%7b74A8A2C4-7060-4CFF-9E53-B73C60991248%7dtf16382936_win3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6E13399DAA444F9D73805E755A8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E8BC9-144C-4595-B9FA-D507FE9DA573}"/>
      </w:docPartPr>
      <w:docPartBody>
        <w:p w:rsidR="005F6DF8" w:rsidRDefault="005F6DF8">
          <w:pPr>
            <w:pStyle w:val="5A6E13399DAA444F9D73805E755A81D9"/>
          </w:pPr>
          <w:r>
            <w:t>Sunday</w:t>
          </w:r>
        </w:p>
      </w:docPartBody>
    </w:docPart>
    <w:docPart>
      <w:docPartPr>
        <w:name w:val="CEF54E3A873949FAA4B9BA14AC0B5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D782E-5542-4749-A24E-7DAD55654B01}"/>
      </w:docPartPr>
      <w:docPartBody>
        <w:p w:rsidR="005F6DF8" w:rsidRDefault="005F6DF8">
          <w:pPr>
            <w:pStyle w:val="CEF54E3A873949FAA4B9BA14AC0B5F38"/>
          </w:pPr>
          <w:r>
            <w:t>Monday</w:t>
          </w:r>
        </w:p>
      </w:docPartBody>
    </w:docPart>
    <w:docPart>
      <w:docPartPr>
        <w:name w:val="EE34F48244744EC79B633790CF534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1941A-7E86-4E49-B38E-E10004AD6BEA}"/>
      </w:docPartPr>
      <w:docPartBody>
        <w:p w:rsidR="005F6DF8" w:rsidRDefault="005F6DF8">
          <w:pPr>
            <w:pStyle w:val="EE34F48244744EC79B633790CF534930"/>
          </w:pPr>
          <w:r>
            <w:t>Tuesday</w:t>
          </w:r>
        </w:p>
      </w:docPartBody>
    </w:docPart>
    <w:docPart>
      <w:docPartPr>
        <w:name w:val="85E9783A4D9443259BD09045ED2D0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06A54-D49D-4C47-9BC3-F5283A419493}"/>
      </w:docPartPr>
      <w:docPartBody>
        <w:p w:rsidR="005F6DF8" w:rsidRDefault="005F6DF8">
          <w:pPr>
            <w:pStyle w:val="85E9783A4D9443259BD09045ED2D0B00"/>
          </w:pPr>
          <w:r>
            <w:t>Wednesday</w:t>
          </w:r>
        </w:p>
      </w:docPartBody>
    </w:docPart>
    <w:docPart>
      <w:docPartPr>
        <w:name w:val="B6F556B25A294AECB0AD7C23779F3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85D2B-D58B-40E1-9A54-6F19F4BDB47C}"/>
      </w:docPartPr>
      <w:docPartBody>
        <w:p w:rsidR="005F6DF8" w:rsidRDefault="005F6DF8">
          <w:pPr>
            <w:pStyle w:val="B6F556B25A294AECB0AD7C23779F3113"/>
          </w:pPr>
          <w:r>
            <w:t>Thursday</w:t>
          </w:r>
        </w:p>
      </w:docPartBody>
    </w:docPart>
    <w:docPart>
      <w:docPartPr>
        <w:name w:val="63810E66FEA147F4B49FBD430F1B9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01912-BE7D-41D0-98E2-180BE926B374}"/>
      </w:docPartPr>
      <w:docPartBody>
        <w:p w:rsidR="005F6DF8" w:rsidRDefault="005F6DF8">
          <w:pPr>
            <w:pStyle w:val="63810E66FEA147F4B49FBD430F1B993D"/>
          </w:pPr>
          <w:r>
            <w:t>Friday</w:t>
          </w:r>
        </w:p>
      </w:docPartBody>
    </w:docPart>
    <w:docPart>
      <w:docPartPr>
        <w:name w:val="F1721E327D4A4A288093DAB3A6E73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D61F7-7B77-4B2A-81B8-DC60AF5D3537}"/>
      </w:docPartPr>
      <w:docPartBody>
        <w:p w:rsidR="005F6DF8" w:rsidRDefault="005F6DF8">
          <w:pPr>
            <w:pStyle w:val="F1721E327D4A4A288093DAB3A6E73F93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DF8"/>
    <w:rsid w:val="001D4914"/>
    <w:rsid w:val="005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6E13399DAA444F9D73805E755A81D9">
    <w:name w:val="5A6E13399DAA444F9D73805E755A81D9"/>
  </w:style>
  <w:style w:type="paragraph" w:customStyle="1" w:styleId="CEF54E3A873949FAA4B9BA14AC0B5F38">
    <w:name w:val="CEF54E3A873949FAA4B9BA14AC0B5F38"/>
  </w:style>
  <w:style w:type="paragraph" w:customStyle="1" w:styleId="EE34F48244744EC79B633790CF534930">
    <w:name w:val="EE34F48244744EC79B633790CF534930"/>
  </w:style>
  <w:style w:type="paragraph" w:customStyle="1" w:styleId="85E9783A4D9443259BD09045ED2D0B00">
    <w:name w:val="85E9783A4D9443259BD09045ED2D0B00"/>
  </w:style>
  <w:style w:type="paragraph" w:customStyle="1" w:styleId="B6F556B25A294AECB0AD7C23779F3113">
    <w:name w:val="B6F556B25A294AECB0AD7C23779F3113"/>
  </w:style>
  <w:style w:type="paragraph" w:customStyle="1" w:styleId="63810E66FEA147F4B49FBD430F1B993D">
    <w:name w:val="63810E66FEA147F4B49FBD430F1B993D"/>
  </w:style>
  <w:style w:type="paragraph" w:customStyle="1" w:styleId="F1721E327D4A4A288093DAB3A6E73F93">
    <w:name w:val="F1721E327D4A4A288093DAB3A6E73F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 onLoad="Ribbon_Load">
  <ribbon>
    <tabs>
      <tab id="customTab" label="Calendar" insertBeforeMso="TabHome">
        <group id="Calendar" label="Calendar">
          <button id="NewDates" visible="true" size="large" label="Select New Dates" keytip="D" screentip="Select a new month and year for this calendar." onAction="CustomizeCalendar" imageMso="CalendarMonthDetailsSplitButton"/>
        </group>
        <group id="Themes" label="Theme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1B16E3-4E8C-4292-8E49-AEDCFC626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53EE85-2F73-4C62-B386-65058D3A25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16087A8F-6611-4BE5-BDC1-2ABBFFBD86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C:\Users\grothaus.michael\AppData\Local\Microsoft\Office\16.0\DTS\en-US{424FA531-BD9E-4BE6-8BDA-689A93DB7616}\{74A8A2C4-7060-4CFF-9E53-B73C60991248}tf16382936_win32.dotm</Template>
  <TotalTime>0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2023-11-26T15:37:00Z</dcterms:created>
  <dcterms:modified xsi:type="dcterms:W3CDTF">2023-11-26T15:37:00Z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